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bCs/>
          <w:sz w:val="44"/>
          <w:szCs w:val="28"/>
        </w:rPr>
      </w:pPr>
      <w:r>
        <w:rPr>
          <w:rFonts w:hint="eastAsia" w:ascii="仿宋_GB2312" w:eastAsia="仿宋_GB2312"/>
          <w:b/>
          <w:bCs/>
          <w:sz w:val="44"/>
          <w:szCs w:val="28"/>
        </w:rPr>
        <w:t xml:space="preserve">                  </w:t>
      </w:r>
    </w:p>
    <w:p>
      <w:pPr>
        <w:jc w:val="center"/>
        <w:rPr>
          <w:rFonts w:ascii="仿宋_GB2312" w:eastAsia="仿宋_GB2312"/>
          <w:b/>
          <w:bCs/>
          <w:sz w:val="44"/>
          <w:szCs w:val="28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中康协〔20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ascii="仿宋_GB2312" w:eastAsia="仿宋_GB2312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-6"/>
          <w:sz w:val="44"/>
          <w:szCs w:val="44"/>
        </w:rPr>
        <w:t>关于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组团</w:t>
      </w:r>
      <w:r>
        <w:rPr>
          <w:rFonts w:hint="eastAsia" w:ascii="宋体" w:hAnsi="宋体"/>
          <w:b/>
          <w:spacing w:val="-6"/>
          <w:sz w:val="44"/>
          <w:szCs w:val="44"/>
        </w:rPr>
        <w:t>赴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日本、韩国</w:t>
      </w:r>
      <w:r>
        <w:rPr>
          <w:rFonts w:hint="eastAsia" w:ascii="宋体" w:hAnsi="宋体"/>
          <w:b/>
          <w:spacing w:val="-6"/>
          <w:sz w:val="44"/>
          <w:szCs w:val="44"/>
        </w:rPr>
        <w:t>参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观</w:t>
      </w:r>
      <w:r>
        <w:rPr>
          <w:rFonts w:hint="eastAsia" w:ascii="宋体" w:hAnsi="宋体"/>
          <w:b/>
          <w:spacing w:val="-6"/>
          <w:sz w:val="44"/>
          <w:szCs w:val="44"/>
          <w:lang w:eastAsia="zh-CN"/>
        </w:rPr>
        <w:t>第50届国际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福祉机器</w:t>
      </w:r>
      <w:r>
        <w:rPr>
          <w:rFonts w:hint="eastAsia" w:ascii="宋体" w:hAnsi="宋体"/>
          <w:b/>
          <w:spacing w:val="-6"/>
          <w:sz w:val="44"/>
          <w:szCs w:val="44"/>
          <w:lang w:eastAsia="zh-CN"/>
        </w:rPr>
        <w:t>展览会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和考察康复辅助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pacing w:val="-6"/>
          <w:sz w:val="44"/>
          <w:szCs w:val="44"/>
        </w:rPr>
      </w:pP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器具产业</w:t>
      </w:r>
      <w:r>
        <w:rPr>
          <w:rFonts w:hint="eastAsia" w:ascii="宋体" w:hAnsi="宋体"/>
          <w:b/>
          <w:spacing w:val="-6"/>
          <w:sz w:val="44"/>
          <w:szCs w:val="44"/>
        </w:rPr>
        <w:t>的</w:t>
      </w:r>
      <w:r>
        <w:rPr>
          <w:rFonts w:hint="eastAsia" w:ascii="宋体" w:hAnsi="宋体"/>
          <w:b/>
          <w:spacing w:val="-6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入贯彻落实《国务院关于加快发展康复辅助器具产业的若干意见》（国发〔2016〕60号）精神，帮助广大会员企业开拓海外市场，学习国外先进技术和经验，搭建国际企业展示与交流的平台，加快我国康复辅助器具产业高质量发展，中国康复辅助器具协会拟组团赴日本、韩国参观“第50届国际福祉机器展览会”（以下简称HCR）和考察康复辅助器具产业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一、出访时间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9月26日至10月3日，共8天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二、HCR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HCR由日本全国社会福祉协会、保健福祉广报协会主办，日本厚生劳动省(国家民政部、国家卫生健康委)等重要政府部门协办，位列亚洲最大、世界前三的国际性康复器械展览会，已成功举办49届，来自日本、英国、德国、美国、瑞典等40多个国家的500余家康复器械展商参展，到场观众近10万人。展品范围有世界各国最新的福祉、介护、康复等康复辅助器具和用品以及智能化养老的软硬件产品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5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出访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参观考察“第50届国际福祉机器展览会”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及同期活动。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2.参加中日康复辅助器具产业恳谈会。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3.实地考察日本、韩国康复辅助器具产业情况，有关机构、企业、行业组织等，开展交流合作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5"/>
        <w:textAlignment w:val="auto"/>
        <w:rPr>
          <w:rFonts w:hint="default" w:ascii="仿宋_GB2312" w:eastAsia="仿宋_GB2312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" w:hAnsi="仿宋" w:eastAsia="仿宋" w:cs="宋体"/>
          <w:color w:val="0B0A0A"/>
          <w:kern w:val="0"/>
          <w:sz w:val="32"/>
          <w:szCs w:val="32"/>
        </w:rPr>
        <w:t>出访费用由各派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员</w:t>
      </w:r>
      <w:r>
        <w:rPr>
          <w:rFonts w:ascii="仿宋" w:hAnsi="仿宋" w:eastAsia="仿宋" w:cs="宋体"/>
          <w:color w:val="0B0A0A"/>
          <w:kern w:val="0"/>
          <w:sz w:val="32"/>
          <w:szCs w:val="32"/>
        </w:rPr>
        <w:t>单位自行承担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</w:rPr>
        <w:t>，将根据成团实际价格计算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</w:rPr>
        <w:t>统一安排出行所需地接、食宿和用车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eastAsia="zh-CN"/>
        </w:rPr>
        <w:t>，出发前协会将进行外事教育与培训，</w:t>
      </w:r>
      <w:r>
        <w:rPr>
          <w:rFonts w:hint="eastAsia" w:ascii="仿宋" w:hAnsi="仿宋" w:eastAsia="仿宋" w:cs="宋体"/>
          <w:color w:val="0B0A0A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截止时间为7月8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联系人：李  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010-65005625、18730056693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访日本HCR、韩国报名表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中国康复辅助器具协会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2"/>
        <w:gridCol w:w="984"/>
        <w:gridCol w:w="766"/>
        <w:gridCol w:w="4017"/>
        <w:gridCol w:w="1017"/>
        <w:gridCol w:w="4466"/>
        <w:gridCol w:w="1800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  <w:jc w:val="center"/>
        </w:trPr>
        <w:tc>
          <w:tcPr>
            <w:tcW w:w="15339" w:type="dxa"/>
            <w:gridSpan w:val="8"/>
            <w:shd w:val="clear" w:color="auto" w:fill="auto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sz w:val="44"/>
                <w:szCs w:val="4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sz w:val="44"/>
                <w:szCs w:val="44"/>
                <w:lang w:val="en-US" w:eastAsia="zh-CN" w:bidi="ar"/>
              </w:rPr>
            </w:pPr>
            <w:r>
              <w:rPr>
                <w:rStyle w:val="7"/>
                <w:sz w:val="44"/>
                <w:szCs w:val="44"/>
                <w:lang w:val="en-US" w:eastAsia="zh-CN" w:bidi="ar"/>
              </w:rPr>
              <w:t>出访</w:t>
            </w:r>
            <w:r>
              <w:rPr>
                <w:rStyle w:val="7"/>
                <w:rFonts w:hint="eastAsia"/>
                <w:sz w:val="44"/>
                <w:szCs w:val="44"/>
                <w:lang w:val="en-US" w:eastAsia="zh-CN" w:bidi="ar"/>
              </w:rPr>
              <w:t>日本HCR、韩国报名表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sz w:val="44"/>
                <w:szCs w:val="4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  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DBmNTQwMmI4MTdmODQ0MjUwMzhjNDFhNzM4ZjEifQ=="/>
  </w:docVars>
  <w:rsids>
    <w:rsidRoot w:val="78074C41"/>
    <w:rsid w:val="02E01C47"/>
    <w:rsid w:val="03656A82"/>
    <w:rsid w:val="03E6030F"/>
    <w:rsid w:val="06221D3D"/>
    <w:rsid w:val="06296510"/>
    <w:rsid w:val="07B2711B"/>
    <w:rsid w:val="090E613B"/>
    <w:rsid w:val="090F11AA"/>
    <w:rsid w:val="0A2560EF"/>
    <w:rsid w:val="0A500E80"/>
    <w:rsid w:val="0B887561"/>
    <w:rsid w:val="0BB426FE"/>
    <w:rsid w:val="0D1941F3"/>
    <w:rsid w:val="0DAA3EC0"/>
    <w:rsid w:val="0E5C69A8"/>
    <w:rsid w:val="0EDB3C40"/>
    <w:rsid w:val="11636BF5"/>
    <w:rsid w:val="11D52CD2"/>
    <w:rsid w:val="14BC0D9F"/>
    <w:rsid w:val="14CA765B"/>
    <w:rsid w:val="15024A61"/>
    <w:rsid w:val="151A266A"/>
    <w:rsid w:val="169E28FE"/>
    <w:rsid w:val="16A24BC8"/>
    <w:rsid w:val="176B3695"/>
    <w:rsid w:val="188A0C7B"/>
    <w:rsid w:val="1B1574FE"/>
    <w:rsid w:val="1B5248CF"/>
    <w:rsid w:val="1C886C67"/>
    <w:rsid w:val="1DDB1FA2"/>
    <w:rsid w:val="1ED73CE6"/>
    <w:rsid w:val="1F2C0AC6"/>
    <w:rsid w:val="1F540E49"/>
    <w:rsid w:val="20475435"/>
    <w:rsid w:val="21F255FC"/>
    <w:rsid w:val="23224EA4"/>
    <w:rsid w:val="24A72201"/>
    <w:rsid w:val="24DE5F36"/>
    <w:rsid w:val="258E0364"/>
    <w:rsid w:val="266C5E0E"/>
    <w:rsid w:val="26AD1590"/>
    <w:rsid w:val="27270007"/>
    <w:rsid w:val="28006FDA"/>
    <w:rsid w:val="29B175F1"/>
    <w:rsid w:val="2E3C4EAE"/>
    <w:rsid w:val="33A37FA3"/>
    <w:rsid w:val="34822FDC"/>
    <w:rsid w:val="3491429F"/>
    <w:rsid w:val="36405F7D"/>
    <w:rsid w:val="36751365"/>
    <w:rsid w:val="36E26322"/>
    <w:rsid w:val="37454367"/>
    <w:rsid w:val="37AA2DE4"/>
    <w:rsid w:val="38C2507C"/>
    <w:rsid w:val="390D240A"/>
    <w:rsid w:val="393B51F3"/>
    <w:rsid w:val="39BE405E"/>
    <w:rsid w:val="3D0D7772"/>
    <w:rsid w:val="3D296E5E"/>
    <w:rsid w:val="3E132DE6"/>
    <w:rsid w:val="3F9F1F66"/>
    <w:rsid w:val="40721429"/>
    <w:rsid w:val="428A2851"/>
    <w:rsid w:val="43A813E8"/>
    <w:rsid w:val="44927F7E"/>
    <w:rsid w:val="45556487"/>
    <w:rsid w:val="46116FEE"/>
    <w:rsid w:val="46C61D7B"/>
    <w:rsid w:val="47BD4A9E"/>
    <w:rsid w:val="4AA743C5"/>
    <w:rsid w:val="4BE42100"/>
    <w:rsid w:val="4C3851A6"/>
    <w:rsid w:val="4D1E713E"/>
    <w:rsid w:val="4D655F81"/>
    <w:rsid w:val="4F037198"/>
    <w:rsid w:val="4FAB109E"/>
    <w:rsid w:val="509B5A57"/>
    <w:rsid w:val="51886838"/>
    <w:rsid w:val="53762B86"/>
    <w:rsid w:val="5379069D"/>
    <w:rsid w:val="53866166"/>
    <w:rsid w:val="54283C5B"/>
    <w:rsid w:val="549A262E"/>
    <w:rsid w:val="57FE25C8"/>
    <w:rsid w:val="58491A4E"/>
    <w:rsid w:val="5884132A"/>
    <w:rsid w:val="58A37FAC"/>
    <w:rsid w:val="590E5523"/>
    <w:rsid w:val="59CE54CA"/>
    <w:rsid w:val="5AC029B5"/>
    <w:rsid w:val="5C0B5304"/>
    <w:rsid w:val="5D592DF2"/>
    <w:rsid w:val="5D773089"/>
    <w:rsid w:val="5E800D5D"/>
    <w:rsid w:val="5F323EB8"/>
    <w:rsid w:val="60446422"/>
    <w:rsid w:val="60644D76"/>
    <w:rsid w:val="60C110F2"/>
    <w:rsid w:val="61F33D91"/>
    <w:rsid w:val="626531B4"/>
    <w:rsid w:val="6270186C"/>
    <w:rsid w:val="63251ED3"/>
    <w:rsid w:val="636E01BA"/>
    <w:rsid w:val="66C4642E"/>
    <w:rsid w:val="67280BA1"/>
    <w:rsid w:val="67445172"/>
    <w:rsid w:val="6A024D1C"/>
    <w:rsid w:val="6A292A23"/>
    <w:rsid w:val="6A6043B8"/>
    <w:rsid w:val="6ACC7D04"/>
    <w:rsid w:val="6C6F1CBB"/>
    <w:rsid w:val="6C9053D9"/>
    <w:rsid w:val="6D535020"/>
    <w:rsid w:val="6D780209"/>
    <w:rsid w:val="6E7B6055"/>
    <w:rsid w:val="70B6001A"/>
    <w:rsid w:val="72C94879"/>
    <w:rsid w:val="73A77B99"/>
    <w:rsid w:val="73DA4614"/>
    <w:rsid w:val="753C3AC1"/>
    <w:rsid w:val="77690541"/>
    <w:rsid w:val="78074C41"/>
    <w:rsid w:val="78711549"/>
    <w:rsid w:val="790A2018"/>
    <w:rsid w:val="79BC6750"/>
    <w:rsid w:val="79D02741"/>
    <w:rsid w:val="7AA80FC8"/>
    <w:rsid w:val="7B811B28"/>
    <w:rsid w:val="7D383CD8"/>
    <w:rsid w:val="7EE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2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659</Words>
  <Characters>719</Characters>
  <Lines>0</Lines>
  <Paragraphs>0</Paragraphs>
  <TotalTime>38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2018-07-09T08:42:00Z</dcterms:created>
  <dc:creator>消失的城堡</dc:creator>
  <cp:lastModifiedBy>caap</cp:lastModifiedBy>
  <cp:lastPrinted>2019-08-27T00:41:00Z</cp:lastPrinted>
  <dcterms:modified xsi:type="dcterms:W3CDTF">2023-06-14T08:53:44Z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C00AB8040FBB4016866C6D7D44AFAD3E_13</vt:lpwstr>
  </property>
</Properties>
</file>